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6321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color w:val="808080"/>
        </w:rPr>
      </w:pPr>
      <w:r w:rsidRPr="008448B2">
        <w:rPr>
          <w:rFonts w:ascii="Open Sans" w:hAnsi="Open Sans" w:cs="Open Sans"/>
          <w:color w:val="808080"/>
        </w:rPr>
        <w:t>Wydawnictwo Naukowe PWN</w:t>
      </w:r>
    </w:p>
    <w:p w14:paraId="60C99EC9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color w:val="808080"/>
        </w:rPr>
      </w:pPr>
      <w:r w:rsidRPr="008448B2">
        <w:rPr>
          <w:rFonts w:ascii="Open Sans" w:hAnsi="Open Sans" w:cs="Open Sans"/>
          <w:color w:val="808080"/>
        </w:rPr>
        <w:t>00-460 Warszawa, ul. Gottlieba Daimlera 2</w:t>
      </w:r>
    </w:p>
    <w:p w14:paraId="31DD6EE5" w14:textId="77777777" w:rsidR="002F6993" w:rsidRPr="008448B2" w:rsidRDefault="002F6993" w:rsidP="008448B2">
      <w:pPr>
        <w:pStyle w:val="Nagwek6"/>
        <w:ind w:left="284" w:firstLine="0"/>
        <w:rPr>
          <w:rFonts w:ascii="Open Sans" w:hAnsi="Open Sans" w:cs="Open Sans"/>
          <w:sz w:val="20"/>
        </w:rPr>
      </w:pPr>
    </w:p>
    <w:p w14:paraId="16F413EC" w14:textId="77777777" w:rsidR="002F6993" w:rsidRPr="008448B2" w:rsidRDefault="002F6993" w:rsidP="008448B2">
      <w:pPr>
        <w:pStyle w:val="Nagwek6"/>
        <w:ind w:left="284" w:firstLine="0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Kwestionariusz autorski</w:t>
      </w:r>
    </w:p>
    <w:p w14:paraId="2CACF836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02BB014B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Szanowni  Państwo,</w:t>
      </w:r>
    </w:p>
    <w:p w14:paraId="5B2D4D45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73FA44A8" w14:textId="73F9C593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Wydawnictwo Naukowe PWN, planując wraz z Państwem wydanie książki, chce, aby nie tylko jej zawartość merytoryczna była doskonała, ale również sposób prezentacji i promocji dzieła był jak najbardziej adekwatny do potrzeb i pozwolił na znalezienie właściwej i jak największej grupy Czytelników. Licząc na współpracę, prosimy o wypełnienie niniejszego kwestionariusza, który wraz z informacjami uzyskanymi przez Redakcję WN PWN będzie stanowić podstawę do prowadzenia promocji, reklamy i sprzedaży książki.</w:t>
      </w:r>
    </w:p>
    <w:p w14:paraId="6328C3C9" w14:textId="77777777" w:rsidR="002F6993" w:rsidRPr="008448B2" w:rsidRDefault="002F6993" w:rsidP="008448B2">
      <w:pPr>
        <w:pStyle w:val="Nagwek2"/>
        <w:ind w:left="284"/>
        <w:rPr>
          <w:rFonts w:ascii="Open Sans" w:hAnsi="Open Sans" w:cs="Open Sans"/>
          <w:b w:val="0"/>
          <w:bCs/>
          <w:i/>
          <w:iCs/>
          <w:sz w:val="20"/>
        </w:rPr>
      </w:pPr>
    </w:p>
    <w:p w14:paraId="2DEBDF72" w14:textId="77777777" w:rsidR="002F6993" w:rsidRPr="008448B2" w:rsidRDefault="002F6993" w:rsidP="008448B2">
      <w:pPr>
        <w:pStyle w:val="Nagwek2"/>
        <w:ind w:left="284"/>
        <w:rPr>
          <w:rFonts w:ascii="Open Sans" w:hAnsi="Open Sans" w:cs="Open Sans"/>
          <w:b w:val="0"/>
          <w:bCs/>
          <w:sz w:val="20"/>
        </w:rPr>
      </w:pPr>
      <w:r w:rsidRPr="008448B2">
        <w:rPr>
          <w:rFonts w:ascii="Open Sans" w:hAnsi="Open Sans" w:cs="Open Sans"/>
          <w:b w:val="0"/>
          <w:bCs/>
          <w:sz w:val="20"/>
        </w:rPr>
        <w:t>Dziękujemy</w:t>
      </w:r>
    </w:p>
    <w:p w14:paraId="4CE7E1B2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lang w:eastAsia="pl-PL"/>
        </w:rPr>
      </w:pPr>
    </w:p>
    <w:p w14:paraId="76CA35D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4681551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 w:rsidRPr="008448B2">
        <w:rPr>
          <w:rFonts w:ascii="Open Sans" w:hAnsi="Open Sans" w:cs="Open Sans"/>
          <w:b/>
        </w:rPr>
        <w:t xml:space="preserve">1. Imię i nazwisko Autora </w:t>
      </w:r>
      <w:r w:rsidRPr="00607740">
        <w:rPr>
          <w:rFonts w:ascii="Open Sans" w:hAnsi="Open Sans" w:cs="Open Sans"/>
          <w:bCs/>
        </w:rPr>
        <w:t>(imię i nazwisko Tłumacza)</w:t>
      </w:r>
    </w:p>
    <w:p w14:paraId="6AA9820E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</w:t>
      </w:r>
    </w:p>
    <w:p w14:paraId="03EF5038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0EE534DC" w14:textId="77777777" w:rsidR="002F6993" w:rsidRPr="00607740" w:rsidRDefault="002F6993" w:rsidP="008448B2">
      <w:pPr>
        <w:spacing w:after="0" w:line="240" w:lineRule="auto"/>
        <w:ind w:left="284"/>
        <w:rPr>
          <w:rFonts w:ascii="Open Sans" w:hAnsi="Open Sans" w:cs="Open Sans"/>
          <w:bCs/>
        </w:rPr>
      </w:pPr>
      <w:r w:rsidRPr="008448B2">
        <w:rPr>
          <w:rFonts w:ascii="Open Sans" w:hAnsi="Open Sans" w:cs="Open Sans"/>
          <w:b/>
        </w:rPr>
        <w:t xml:space="preserve">2. Proponowany tytuł książki </w:t>
      </w:r>
      <w:r w:rsidRPr="00607740">
        <w:rPr>
          <w:rFonts w:ascii="Open Sans" w:hAnsi="Open Sans" w:cs="Open Sans"/>
          <w:bCs/>
        </w:rPr>
        <w:t>(tytuł oryginału, nazwa wydawcy, rok wydania)</w:t>
      </w:r>
    </w:p>
    <w:p w14:paraId="0A299E76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</w:t>
      </w:r>
    </w:p>
    <w:p w14:paraId="79B0D3BB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0FB795F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 w:rsidRPr="008448B2">
        <w:rPr>
          <w:rFonts w:ascii="Open Sans" w:hAnsi="Open Sans" w:cs="Open Sans"/>
          <w:b/>
        </w:rPr>
        <w:t xml:space="preserve">3. </w:t>
      </w:r>
      <w:r w:rsidRPr="008448B2">
        <w:rPr>
          <w:rFonts w:ascii="Open Sans" w:hAnsi="Open Sans" w:cs="Open Sans"/>
          <w:b/>
          <w:u w:val="single"/>
        </w:rPr>
        <w:t>Prywatny</w:t>
      </w:r>
      <w:r w:rsidRPr="008448B2">
        <w:rPr>
          <w:rFonts w:ascii="Open Sans" w:hAnsi="Open Sans" w:cs="Open Sans"/>
          <w:b/>
        </w:rPr>
        <w:t xml:space="preserve">: adres, telefon/telefon komórkowy, e-mail,  strona WWW </w:t>
      </w:r>
      <w:r w:rsidRPr="00607740">
        <w:rPr>
          <w:rFonts w:ascii="Open Sans" w:hAnsi="Open Sans" w:cs="Open Sans"/>
          <w:bCs/>
        </w:rPr>
        <w:t>(Tłumacza)</w:t>
      </w:r>
    </w:p>
    <w:p w14:paraId="1101B180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</w:t>
      </w:r>
    </w:p>
    <w:p w14:paraId="090343E2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5D4FFA69" w14:textId="675A0F3B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 w:rsidRPr="008448B2">
        <w:rPr>
          <w:rFonts w:ascii="Open Sans" w:hAnsi="Open Sans" w:cs="Open Sans"/>
          <w:b/>
        </w:rPr>
        <w:t xml:space="preserve">4. </w:t>
      </w:r>
      <w:r w:rsidRPr="008448B2">
        <w:rPr>
          <w:rFonts w:ascii="Open Sans" w:hAnsi="Open Sans" w:cs="Open Sans"/>
          <w:b/>
          <w:u w:val="single"/>
        </w:rPr>
        <w:t>Służbowy</w:t>
      </w:r>
      <w:r w:rsidRPr="008448B2">
        <w:rPr>
          <w:rFonts w:ascii="Open Sans" w:hAnsi="Open Sans" w:cs="Open Sans"/>
          <w:b/>
        </w:rPr>
        <w:t xml:space="preserve">: adres, telefon, faks, e-mail, strona WWW </w:t>
      </w:r>
      <w:r w:rsidRPr="00607740">
        <w:rPr>
          <w:rFonts w:ascii="Open Sans" w:hAnsi="Open Sans" w:cs="Open Sans"/>
          <w:bCs/>
        </w:rPr>
        <w:t>(Tłumacza)</w:t>
      </w:r>
    </w:p>
    <w:p w14:paraId="604668A8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</w:t>
      </w:r>
    </w:p>
    <w:p w14:paraId="0829DF0F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495EF6C0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 w:rsidRPr="008448B2">
        <w:rPr>
          <w:rFonts w:ascii="Open Sans" w:hAnsi="Open Sans" w:cs="Open Sans"/>
          <w:b/>
        </w:rPr>
        <w:t>5. Tytuł naukowy i tytuł zawodowy; zajmowane obecnie stanowisko; uczelnia, wydział lub inne miejsce pracy</w:t>
      </w:r>
    </w:p>
    <w:p w14:paraId="5B2CF558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66CD29C0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1A369814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64FB8EA3" w14:textId="2BA5B343" w:rsidR="002F6993" w:rsidRPr="008448B2" w:rsidRDefault="002F6993" w:rsidP="00D135F0">
      <w:pPr>
        <w:spacing w:after="0" w:line="240" w:lineRule="auto"/>
        <w:rPr>
          <w:rFonts w:ascii="Open Sans" w:hAnsi="Open Sans" w:cs="Open Sans"/>
          <w:b/>
          <w:bCs/>
        </w:rPr>
      </w:pPr>
      <w:r w:rsidRPr="008448B2">
        <w:rPr>
          <w:rFonts w:ascii="Open Sans" w:hAnsi="Open Sans" w:cs="Open Sans"/>
          <w:b/>
          <w:bCs/>
        </w:rPr>
        <w:t xml:space="preserve">     </w:t>
      </w:r>
      <w:r w:rsidRPr="00607740">
        <w:rPr>
          <w:rFonts w:ascii="Open Sans" w:hAnsi="Open Sans" w:cs="Open Sans"/>
          <w:b/>
          <w:bCs/>
        </w:rPr>
        <w:t>6. Krótka nota biograficzna Autora</w:t>
      </w:r>
      <w:r w:rsidRPr="008448B2">
        <w:rPr>
          <w:rFonts w:ascii="Open Sans" w:hAnsi="Open Sans" w:cs="Open Sans"/>
          <w:b/>
          <w:bCs/>
        </w:rPr>
        <w:t xml:space="preserve"> </w:t>
      </w:r>
    </w:p>
    <w:p w14:paraId="54B02DB7" w14:textId="383C8375" w:rsidR="002F6993" w:rsidRPr="008448B2" w:rsidRDefault="002F6993" w:rsidP="00D135F0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05D6A53E" w14:textId="77777777" w:rsidR="002F6993" w:rsidRPr="008448B2" w:rsidRDefault="002F6993" w:rsidP="00D135F0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76C1A84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7E611A8E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</w:t>
      </w:r>
    </w:p>
    <w:p w14:paraId="67C7A375" w14:textId="77777777" w:rsidR="002F6993" w:rsidRPr="008448B2" w:rsidRDefault="002F6993" w:rsidP="008448B2">
      <w:pPr>
        <w:spacing w:after="0" w:line="240" w:lineRule="auto"/>
        <w:rPr>
          <w:rFonts w:ascii="Open Sans" w:hAnsi="Open Sans" w:cs="Open Sans"/>
          <w:b/>
        </w:rPr>
      </w:pPr>
    </w:p>
    <w:p w14:paraId="70D6B13E" w14:textId="6CA23F23" w:rsidR="002F6993" w:rsidRPr="008448B2" w:rsidRDefault="00D135F0" w:rsidP="00607740">
      <w:pPr>
        <w:spacing w:after="0" w:line="240" w:lineRule="auto"/>
        <w:ind w:left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7</w:t>
      </w:r>
      <w:r w:rsidR="002F6993" w:rsidRPr="008448B2">
        <w:rPr>
          <w:rFonts w:ascii="Open Sans" w:hAnsi="Open Sans" w:cs="Open Sans"/>
          <w:b/>
        </w:rPr>
        <w:t xml:space="preserve">. Krótka charakterystyka książki </w:t>
      </w:r>
      <w:r w:rsidR="00607740" w:rsidRPr="00607740">
        <w:rPr>
          <w:rFonts w:ascii="Open Sans" w:hAnsi="Open Sans" w:cs="Open Sans"/>
          <w:bCs/>
        </w:rPr>
        <w:t>(prosimy również o dołączenie spisu treści)</w:t>
      </w:r>
    </w:p>
    <w:p w14:paraId="775A8D62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67EEDE29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51CDCAF2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5EEF900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2774A4B9" w14:textId="6C76D6A7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/>
      </w:r>
      <w:r>
        <w:rPr>
          <w:rFonts w:ascii="Open Sans" w:hAnsi="Open Sans" w:cs="Open Sans"/>
          <w:b/>
        </w:rPr>
        <w:br/>
      </w:r>
      <w:r>
        <w:rPr>
          <w:rFonts w:ascii="Open Sans" w:hAnsi="Open Sans" w:cs="Open Sans"/>
          <w:b/>
        </w:rPr>
        <w:lastRenderedPageBreak/>
        <w:t>8</w:t>
      </w:r>
      <w:r w:rsidR="002F6993" w:rsidRPr="008448B2">
        <w:rPr>
          <w:rFonts w:ascii="Open Sans" w:hAnsi="Open Sans" w:cs="Open Sans"/>
          <w:b/>
        </w:rPr>
        <w:t xml:space="preserve">. Jeśli jest to nowe wydanie, proszę o wskazanie jakie zamiany będzie zawierało nowe wydanie w stosunku do poprzedniego </w:t>
      </w:r>
    </w:p>
    <w:p w14:paraId="40E01AAF" w14:textId="77777777" w:rsidR="002F6993" w:rsidRPr="008448B2" w:rsidRDefault="002F6993" w:rsidP="008448B2">
      <w:pPr>
        <w:spacing w:after="0" w:line="240" w:lineRule="auto"/>
        <w:rPr>
          <w:rFonts w:ascii="Open Sans" w:hAnsi="Open Sans" w:cs="Open Sans"/>
        </w:rPr>
      </w:pPr>
    </w:p>
    <w:p w14:paraId="706C7E5E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0D38D157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57C3AD60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08DF339D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75CBCB8C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264CBEEF" w14:textId="19340DD4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9</w:t>
      </w:r>
      <w:r w:rsidR="002F6993" w:rsidRPr="008448B2">
        <w:rPr>
          <w:rFonts w:ascii="Open Sans" w:hAnsi="Open Sans" w:cs="Open Sans"/>
          <w:b/>
          <w:bCs/>
        </w:rPr>
        <w:t xml:space="preserve">. Najważniejsze zalety książki </w:t>
      </w:r>
      <w:r w:rsidR="002F6993" w:rsidRPr="008448B2">
        <w:rPr>
          <w:rFonts w:ascii="Open Sans" w:hAnsi="Open Sans" w:cs="Open Sans"/>
        </w:rPr>
        <w:t>(co stanowi o jej oryginalności na rynku, dlaczego potencjalni czytelnicy, zdaniem Autora, będą chcieli ją kupić)</w:t>
      </w:r>
    </w:p>
    <w:p w14:paraId="6945A113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2F415655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6B12FDD8" w14:textId="77777777" w:rsidR="002F6993" w:rsidRPr="008448B2" w:rsidRDefault="002F6993" w:rsidP="009D73BD">
      <w:pPr>
        <w:pStyle w:val="Tekstpodstawowy3"/>
        <w:jc w:val="left"/>
        <w:rPr>
          <w:rFonts w:ascii="Open Sans" w:hAnsi="Open Sans" w:cs="Open Sans"/>
          <w:b/>
          <w:bCs/>
          <w:sz w:val="20"/>
        </w:rPr>
      </w:pPr>
    </w:p>
    <w:p w14:paraId="52A148B8" w14:textId="2907894E" w:rsidR="002F6993" w:rsidRPr="008448B2" w:rsidRDefault="00D135F0" w:rsidP="008448B2">
      <w:pPr>
        <w:pStyle w:val="Tekstpodstawowy3"/>
        <w:ind w:left="284"/>
        <w:jc w:val="left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t>1</w:t>
      </w:r>
      <w:r w:rsidR="009D73BD">
        <w:rPr>
          <w:rFonts w:ascii="Open Sans" w:hAnsi="Open Sans" w:cs="Open Sans"/>
          <w:b/>
          <w:bCs/>
          <w:sz w:val="20"/>
        </w:rPr>
        <w:t>0</w:t>
      </w:r>
      <w:r w:rsidR="002F6993" w:rsidRPr="008448B2">
        <w:rPr>
          <w:rFonts w:ascii="Open Sans" w:hAnsi="Open Sans" w:cs="Open Sans"/>
          <w:b/>
          <w:bCs/>
          <w:sz w:val="20"/>
        </w:rPr>
        <w:t xml:space="preserve">. Czy istnieją publikacje konkurencyjne, </w:t>
      </w:r>
      <w:r w:rsidR="002F6993" w:rsidRPr="008448B2">
        <w:rPr>
          <w:rFonts w:ascii="Open Sans" w:hAnsi="Open Sans" w:cs="Open Sans"/>
          <w:sz w:val="20"/>
        </w:rPr>
        <w:t>a jeśli tak, to jakie</w:t>
      </w:r>
    </w:p>
    <w:p w14:paraId="106FA16C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25907943" w14:textId="77777777" w:rsidR="002F6993" w:rsidRPr="008448B2" w:rsidRDefault="002F6993" w:rsidP="008448B2">
      <w:pPr>
        <w:spacing w:after="0" w:line="240" w:lineRule="auto"/>
        <w:ind w:left="284" w:right="425"/>
        <w:rPr>
          <w:rFonts w:ascii="Open Sans" w:hAnsi="Open Sans" w:cs="Open Sans"/>
          <w:b/>
          <w:bCs/>
        </w:rPr>
      </w:pPr>
    </w:p>
    <w:p w14:paraId="3288CEB1" w14:textId="131F3ED4" w:rsidR="002F6993" w:rsidRPr="008448B2" w:rsidRDefault="00D135F0" w:rsidP="008448B2">
      <w:pPr>
        <w:spacing w:after="0" w:line="240" w:lineRule="auto"/>
        <w:ind w:left="284" w:right="425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1</w:t>
      </w:r>
      <w:r w:rsidR="009D73BD">
        <w:rPr>
          <w:rFonts w:ascii="Open Sans" w:hAnsi="Open Sans" w:cs="Open Sans"/>
          <w:b/>
          <w:bCs/>
        </w:rPr>
        <w:t>1</w:t>
      </w:r>
      <w:r w:rsidR="002F6993" w:rsidRPr="008448B2">
        <w:rPr>
          <w:rFonts w:ascii="Open Sans" w:hAnsi="Open Sans" w:cs="Open Sans"/>
          <w:b/>
          <w:bCs/>
        </w:rPr>
        <w:t xml:space="preserve">. Jeśli planowana książka jest </w:t>
      </w:r>
      <w:r w:rsidR="002F6993" w:rsidRPr="008448B2">
        <w:rPr>
          <w:rFonts w:ascii="Open Sans" w:hAnsi="Open Sans" w:cs="Open Sans"/>
          <w:b/>
        </w:rPr>
        <w:t>podręcznikiem akademickim</w:t>
      </w:r>
      <w:r w:rsidR="002F6993" w:rsidRPr="008448B2">
        <w:rPr>
          <w:rFonts w:ascii="Open Sans" w:hAnsi="Open Sans" w:cs="Open Sans"/>
        </w:rPr>
        <w:t>, to prosimy wymienić rodzaj i poziom wykładów, do których podręcznik ten będzie wykorzystywany i polecany, uczelnie i wydziały, na których takie wykłady są prowadzone, nazwiska wykładowców</w:t>
      </w:r>
    </w:p>
    <w:p w14:paraId="456E1D7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2C6E1F4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38D1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</w:p>
    <w:p w14:paraId="5E395797" w14:textId="6AE093E2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1</w:t>
      </w:r>
      <w:r w:rsidR="009D73BD">
        <w:rPr>
          <w:rFonts w:ascii="Open Sans" w:hAnsi="Open Sans" w:cs="Open Sans"/>
          <w:b/>
          <w:bCs/>
        </w:rPr>
        <w:t>2</w:t>
      </w:r>
      <w:r>
        <w:rPr>
          <w:rFonts w:ascii="Open Sans" w:hAnsi="Open Sans" w:cs="Open Sans"/>
          <w:b/>
          <w:bCs/>
        </w:rPr>
        <w:t>.</w:t>
      </w:r>
      <w:r w:rsidR="002F6993" w:rsidRPr="008448B2">
        <w:rPr>
          <w:rFonts w:ascii="Open Sans" w:hAnsi="Open Sans" w:cs="Open Sans"/>
          <w:b/>
          <w:bCs/>
        </w:rPr>
        <w:t xml:space="preserve"> Przewidywany krąg i liczba odbiorców </w:t>
      </w:r>
      <w:r w:rsidR="002F6993" w:rsidRPr="008448B2">
        <w:rPr>
          <w:rFonts w:ascii="Open Sans" w:hAnsi="Open Sans" w:cs="Open Sans"/>
          <w:bCs/>
        </w:rPr>
        <w:t>(osoby, które będą zainteresowane zakupem książki)</w:t>
      </w:r>
    </w:p>
    <w:p w14:paraId="58E235B0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7932881C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229C9EF2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</w:p>
    <w:p w14:paraId="6D8A7EA8" w14:textId="504D1CC8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1</w:t>
      </w:r>
      <w:r w:rsidR="009D73BD">
        <w:rPr>
          <w:rFonts w:ascii="Open Sans" w:hAnsi="Open Sans" w:cs="Open Sans"/>
          <w:b/>
          <w:bCs/>
        </w:rPr>
        <w:t>3</w:t>
      </w:r>
      <w:r w:rsidR="002F6993" w:rsidRPr="008448B2">
        <w:rPr>
          <w:rFonts w:ascii="Open Sans" w:hAnsi="Open Sans" w:cs="Open Sans"/>
          <w:b/>
          <w:bCs/>
        </w:rPr>
        <w:t xml:space="preserve">. Przewidywana objętość </w:t>
      </w:r>
      <w:r w:rsidR="002F6993" w:rsidRPr="008448B2">
        <w:rPr>
          <w:rFonts w:ascii="Open Sans" w:hAnsi="Open Sans" w:cs="Open Sans"/>
          <w:bCs/>
        </w:rPr>
        <w:t>(liczba znaków ze spacjami)</w:t>
      </w:r>
    </w:p>
    <w:p w14:paraId="7529DD94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62265BFE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b/>
          <w:sz w:val="20"/>
        </w:rPr>
      </w:pPr>
    </w:p>
    <w:p w14:paraId="74A40865" w14:textId="314254A2" w:rsidR="002F6993" w:rsidRPr="008448B2" w:rsidRDefault="00D135F0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b/>
          <w:sz w:val="20"/>
        </w:rPr>
        <w:t>1</w:t>
      </w:r>
      <w:r w:rsidR="009D73BD">
        <w:rPr>
          <w:rFonts w:ascii="Open Sans" w:hAnsi="Open Sans" w:cs="Open Sans"/>
          <w:b/>
          <w:sz w:val="20"/>
        </w:rPr>
        <w:t>4</w:t>
      </w:r>
      <w:r w:rsidR="002F6993" w:rsidRPr="008448B2">
        <w:rPr>
          <w:rFonts w:ascii="Open Sans" w:hAnsi="Open Sans" w:cs="Open Sans"/>
          <w:b/>
          <w:sz w:val="20"/>
        </w:rPr>
        <w:t xml:space="preserve">. Przewidywana liczba ilustracji, rysunków, wykresów, zdjęć </w:t>
      </w:r>
      <w:r w:rsidR="002F6993" w:rsidRPr="008448B2">
        <w:rPr>
          <w:rFonts w:ascii="Open Sans" w:hAnsi="Open Sans" w:cs="Open Sans"/>
          <w:sz w:val="20"/>
        </w:rPr>
        <w:t>(czy z merytorycznego punktu widzenia konieczne będzie, aby były one w kolorze?)</w:t>
      </w:r>
    </w:p>
    <w:p w14:paraId="53E304D3" w14:textId="77777777" w:rsidR="002F6993" w:rsidRPr="008448B2" w:rsidRDefault="002F6993" w:rsidP="008448B2">
      <w:pPr>
        <w:pStyle w:val="Tekstpodstawowy3"/>
        <w:ind w:left="284"/>
        <w:jc w:val="left"/>
        <w:rPr>
          <w:rFonts w:ascii="Open Sans" w:hAnsi="Open Sans" w:cs="Open Sans"/>
          <w:sz w:val="20"/>
        </w:rPr>
      </w:pPr>
      <w:r w:rsidRPr="008448B2">
        <w:rPr>
          <w:rFonts w:ascii="Open Sans" w:hAnsi="Open Sans" w:cs="Open Sans"/>
          <w:sz w:val="20"/>
        </w:rPr>
        <w:t>.................................................................................................................................................</w:t>
      </w:r>
    </w:p>
    <w:p w14:paraId="473CEF7D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07BC6A47" w14:textId="475CFB6F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</w:t>
      </w:r>
      <w:r w:rsidR="009D73BD">
        <w:rPr>
          <w:rFonts w:ascii="Open Sans" w:hAnsi="Open Sans" w:cs="Open Sans"/>
          <w:b/>
        </w:rPr>
        <w:t>5</w:t>
      </w:r>
      <w:r w:rsidR="002F6993" w:rsidRPr="008448B2">
        <w:rPr>
          <w:rFonts w:ascii="Open Sans" w:hAnsi="Open Sans" w:cs="Open Sans"/>
          <w:b/>
        </w:rPr>
        <w:t>. Deklarowany termin złożenia maszynopisu</w:t>
      </w:r>
      <w:r w:rsidR="00607740">
        <w:rPr>
          <w:rFonts w:ascii="Open Sans" w:hAnsi="Open Sans" w:cs="Open Sans"/>
          <w:b/>
        </w:rPr>
        <w:t>/tłumaczenia</w:t>
      </w:r>
      <w:r w:rsidR="00607740" w:rsidRPr="00607740">
        <w:rPr>
          <w:rFonts w:ascii="Open Sans" w:hAnsi="Open Sans" w:cs="Open Sans"/>
          <w:bCs/>
        </w:rPr>
        <w:t xml:space="preserve"> (prosimy o zaplanowanie bezpiecznego terminu złożenia maszynopisu. Po wprowadzeniu książki do planu wydawniczego modyfikacja terminu będzie już utrudniona).</w:t>
      </w:r>
    </w:p>
    <w:p w14:paraId="6245CD6E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2AE6D22C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7419BA52" w14:textId="49DFC0A4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1</w:t>
      </w:r>
      <w:r w:rsidR="009D73BD">
        <w:rPr>
          <w:rFonts w:ascii="Open Sans" w:hAnsi="Open Sans" w:cs="Open Sans"/>
          <w:b/>
        </w:rPr>
        <w:t>6</w:t>
      </w:r>
      <w:r w:rsidR="002F6993" w:rsidRPr="008448B2">
        <w:rPr>
          <w:rFonts w:ascii="Open Sans" w:hAnsi="Open Sans" w:cs="Open Sans"/>
          <w:b/>
        </w:rPr>
        <w:t>. Jak długo według Pana/Pani książka będzie aktualna bez wprowadzania zmian?</w:t>
      </w:r>
    </w:p>
    <w:p w14:paraId="1A0DE1EA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  <w:r w:rsidRPr="008448B2">
        <w:rPr>
          <w:rFonts w:ascii="Open Sans" w:hAnsi="Open Sans" w:cs="Open Sans"/>
        </w:rPr>
        <w:t>.................................................................................................................................................</w:t>
      </w:r>
    </w:p>
    <w:p w14:paraId="21A086E1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</w:p>
    <w:p w14:paraId="792B7E33" w14:textId="77777777" w:rsidR="009D73BD" w:rsidRDefault="002F6993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  <w:r w:rsidRPr="008448B2">
        <w:rPr>
          <w:rFonts w:ascii="Open Sans" w:hAnsi="Open Sans" w:cs="Open Sans"/>
          <w:b/>
          <w:bCs/>
        </w:rPr>
        <w:br/>
      </w:r>
      <w:r w:rsidR="00D135F0">
        <w:rPr>
          <w:rFonts w:ascii="Open Sans" w:hAnsi="Open Sans" w:cs="Open Sans"/>
          <w:b/>
          <w:bCs/>
        </w:rPr>
        <w:br/>
      </w:r>
      <w:r w:rsidR="00D135F0">
        <w:rPr>
          <w:rFonts w:ascii="Open Sans" w:hAnsi="Open Sans" w:cs="Open Sans"/>
          <w:b/>
          <w:bCs/>
        </w:rPr>
        <w:br/>
      </w:r>
    </w:p>
    <w:p w14:paraId="26633A69" w14:textId="44B0684C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1</w:t>
      </w:r>
      <w:r w:rsidR="009D73BD">
        <w:rPr>
          <w:rFonts w:ascii="Open Sans" w:hAnsi="Open Sans" w:cs="Open Sans"/>
          <w:b/>
          <w:bCs/>
        </w:rPr>
        <w:t>7</w:t>
      </w:r>
      <w:r w:rsidR="002F6993" w:rsidRPr="008448B2">
        <w:rPr>
          <w:rFonts w:ascii="Open Sans" w:hAnsi="Open Sans" w:cs="Open Sans"/>
          <w:b/>
          <w:bCs/>
        </w:rPr>
        <w:t>. Sugestie promocyjne</w:t>
      </w:r>
    </w:p>
    <w:p w14:paraId="47C48B5C" w14:textId="77777777" w:rsidR="002F6993" w:rsidRPr="008448B2" w:rsidRDefault="002F6993" w:rsidP="008448B2">
      <w:pPr>
        <w:numPr>
          <w:ilvl w:val="0"/>
          <w:numId w:val="1"/>
        </w:numPr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lista instytucji, towarzystw naukowych i osób, do których należy dotrzeć z informacją o książce ....................................................................................................................................</w:t>
      </w:r>
    </w:p>
    <w:p w14:paraId="5A23319F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</w:t>
      </w:r>
    </w:p>
    <w:p w14:paraId="13337B81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</w:t>
      </w:r>
    </w:p>
    <w:p w14:paraId="3915B611" w14:textId="77777777" w:rsidR="002F6993" w:rsidRPr="008448B2" w:rsidRDefault="002F6993" w:rsidP="008448B2">
      <w:pPr>
        <w:numPr>
          <w:ilvl w:val="0"/>
          <w:numId w:val="1"/>
        </w:numPr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tytuły czasopism, adresy portali i blogów, w których powinna się znaleźć zapowiedź, omówienie, recenzja lub reklama książki </w:t>
      </w:r>
    </w:p>
    <w:p w14:paraId="10F6787B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</w:t>
      </w:r>
    </w:p>
    <w:p w14:paraId="5A78B30A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</w:t>
      </w:r>
    </w:p>
    <w:p w14:paraId="637974DA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</w:t>
      </w:r>
    </w:p>
    <w:p w14:paraId="4584B074" w14:textId="4DEFD269" w:rsidR="002F6993" w:rsidRPr="008448B2" w:rsidRDefault="002F6993" w:rsidP="008448B2">
      <w:pPr>
        <w:numPr>
          <w:ilvl w:val="0"/>
          <w:numId w:val="1"/>
        </w:numPr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jakim wydarzeniom i imprezom (konferencje, spotkania, targi, seminaria itp.) powinno towarzyszyć ukazanie się, promocja oraz reklama książki ...............................................................................................................................................</w:t>
      </w:r>
    </w:p>
    <w:p w14:paraId="0E722324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4BBADD1E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5AC194D9" w14:textId="602E6917" w:rsidR="002F6993" w:rsidRPr="008448B2" w:rsidRDefault="002F6993" w:rsidP="00844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      czy wyraża Pan/Pani zgodę na osobisty udział w działaniach promocyjno-reklamowych </w:t>
      </w:r>
    </w:p>
    <w:p w14:paraId="4F78379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51F8EE1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</w:p>
    <w:p w14:paraId="6E7D7BBE" w14:textId="4E668868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Cs/>
        </w:rPr>
      </w:pPr>
      <w:r w:rsidRPr="00607740">
        <w:rPr>
          <w:rFonts w:ascii="Open Sans" w:hAnsi="Open Sans" w:cs="Open Sans"/>
          <w:b/>
          <w:bCs/>
        </w:rPr>
        <w:t>1</w:t>
      </w:r>
      <w:r w:rsidR="009D73BD">
        <w:rPr>
          <w:rFonts w:ascii="Open Sans" w:hAnsi="Open Sans" w:cs="Open Sans"/>
          <w:b/>
          <w:bCs/>
        </w:rPr>
        <w:t>8</w:t>
      </w:r>
      <w:r w:rsidRPr="00607740">
        <w:rPr>
          <w:rFonts w:ascii="Open Sans" w:hAnsi="Open Sans" w:cs="Open Sans"/>
          <w:b/>
          <w:bCs/>
        </w:rPr>
        <w:t>.</w:t>
      </w:r>
      <w:r w:rsidRPr="00607740">
        <w:rPr>
          <w:rFonts w:ascii="Open Sans" w:hAnsi="Open Sans" w:cs="Open Sans"/>
        </w:rPr>
        <w:t xml:space="preserve"> </w:t>
      </w:r>
      <w:r w:rsidRPr="00607740">
        <w:rPr>
          <w:rFonts w:ascii="Open Sans" w:hAnsi="Open Sans" w:cs="Open Sans"/>
          <w:b/>
        </w:rPr>
        <w:t xml:space="preserve">Dofinansowanie publikacji </w:t>
      </w:r>
      <w:r w:rsidRPr="00607740">
        <w:rPr>
          <w:rFonts w:ascii="Open Sans" w:hAnsi="Open Sans" w:cs="Open Sans"/>
          <w:bCs/>
        </w:rPr>
        <w:t>(czy</w:t>
      </w:r>
      <w:r w:rsidRPr="008448B2">
        <w:rPr>
          <w:rFonts w:ascii="Open Sans" w:hAnsi="Open Sans" w:cs="Open Sans"/>
          <w:bCs/>
        </w:rPr>
        <w:t xml:space="preserve"> jest możliwe dofinansowanie</w:t>
      </w:r>
      <w:r w:rsidR="008448B2" w:rsidRPr="008448B2">
        <w:rPr>
          <w:rFonts w:ascii="Open Sans" w:hAnsi="Open Sans" w:cs="Open Sans"/>
          <w:bCs/>
        </w:rPr>
        <w:t xml:space="preserve"> publikacji, jeśli tak, to w jakiej kwocie)</w:t>
      </w:r>
    </w:p>
    <w:p w14:paraId="5E66DD21" w14:textId="77777777" w:rsidR="002F6993" w:rsidRPr="008448B2" w:rsidRDefault="002F6993" w:rsidP="008448B2">
      <w:pPr>
        <w:spacing w:after="0" w:line="240" w:lineRule="auto"/>
        <w:rPr>
          <w:rFonts w:ascii="Open Sans" w:hAnsi="Open Sans" w:cs="Open Sans"/>
          <w:b/>
        </w:rPr>
      </w:pPr>
    </w:p>
    <w:p w14:paraId="6D41A0D6" w14:textId="50B235DF" w:rsidR="002F6993" w:rsidRPr="008448B2" w:rsidRDefault="002F6993" w:rsidP="00844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      dotacja: ........................................................................................................................</w:t>
      </w:r>
    </w:p>
    <w:p w14:paraId="09C428F5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6277048D" w14:textId="4563F22E" w:rsidR="002F6993" w:rsidRPr="008448B2" w:rsidRDefault="002F6993" w:rsidP="008448B2">
      <w:pPr>
        <w:spacing w:after="0" w:line="240" w:lineRule="auto"/>
        <w:rPr>
          <w:rFonts w:ascii="Open Sans" w:hAnsi="Open Sans" w:cs="Open Sans"/>
          <w:b/>
        </w:rPr>
      </w:pPr>
    </w:p>
    <w:p w14:paraId="6A80B254" w14:textId="5CD9F6E4" w:rsidR="002F6993" w:rsidRPr="008448B2" w:rsidRDefault="002F6993" w:rsidP="00844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      reklama: .......................................................................................................................</w:t>
      </w:r>
    </w:p>
    <w:p w14:paraId="664633D4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6608F43A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</w:p>
    <w:p w14:paraId="12E3D793" w14:textId="2BF0B4CA" w:rsidR="002F6993" w:rsidRPr="008448B2" w:rsidRDefault="002F6993" w:rsidP="00844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      sponsorzy: ..................................................................................................................</w:t>
      </w:r>
    </w:p>
    <w:p w14:paraId="49D1CC70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6F225355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</w:p>
    <w:p w14:paraId="42C99A0D" w14:textId="50A01A2D" w:rsidR="002F6993" w:rsidRPr="008448B2" w:rsidRDefault="002F6993" w:rsidP="00844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firstLine="0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 xml:space="preserve">      inne: ............................................................................................................................</w:t>
      </w:r>
    </w:p>
    <w:p w14:paraId="4B27AB9B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41B955E1" w14:textId="77777777" w:rsidR="002F6993" w:rsidRPr="008448B2" w:rsidRDefault="002F6993" w:rsidP="008448B2">
      <w:pPr>
        <w:spacing w:after="0" w:line="240" w:lineRule="auto"/>
        <w:rPr>
          <w:rFonts w:ascii="Open Sans" w:hAnsi="Open Sans" w:cs="Open Sans"/>
          <w:b/>
          <w:bCs/>
        </w:rPr>
      </w:pPr>
    </w:p>
    <w:p w14:paraId="7E2062D7" w14:textId="2070D323" w:rsidR="002F6993" w:rsidRPr="008448B2" w:rsidRDefault="00D135F0" w:rsidP="008448B2">
      <w:pPr>
        <w:spacing w:after="0" w:line="240" w:lineRule="auto"/>
        <w:ind w:left="284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19</w:t>
      </w:r>
      <w:r w:rsidR="002F6993" w:rsidRPr="008448B2">
        <w:rPr>
          <w:rFonts w:ascii="Open Sans" w:hAnsi="Open Sans" w:cs="Open Sans"/>
          <w:b/>
          <w:bCs/>
        </w:rPr>
        <w:t>. Inne ważne informacje na temat publikacji</w:t>
      </w:r>
    </w:p>
    <w:p w14:paraId="3B7CC499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3C8EEA0A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063FD5AC" w14:textId="3700B1F4" w:rsidR="002F6993" w:rsidRPr="009D73BD" w:rsidRDefault="002F6993" w:rsidP="009D73BD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  <w:r w:rsidR="00D135F0">
        <w:rPr>
          <w:rFonts w:ascii="Open Sans" w:hAnsi="Open Sans" w:cs="Open Sans"/>
          <w:b/>
        </w:rPr>
        <w:br/>
      </w:r>
      <w:r w:rsidR="00D135F0">
        <w:rPr>
          <w:rFonts w:ascii="Open Sans" w:hAnsi="Open Sans" w:cs="Open Sans"/>
          <w:b/>
        </w:rPr>
        <w:br/>
      </w:r>
      <w:r w:rsidR="00D135F0">
        <w:rPr>
          <w:rFonts w:ascii="Open Sans" w:hAnsi="Open Sans" w:cs="Open Sans"/>
          <w:b/>
        </w:rPr>
        <w:br/>
        <w:t>20</w:t>
      </w:r>
      <w:r w:rsidRPr="008448B2">
        <w:rPr>
          <w:rFonts w:ascii="Open Sans" w:hAnsi="Open Sans" w:cs="Open Sans"/>
          <w:b/>
        </w:rPr>
        <w:t>. Pros</w:t>
      </w:r>
      <w:r w:rsidR="009D73BD">
        <w:rPr>
          <w:rFonts w:ascii="Open Sans" w:hAnsi="Open Sans" w:cs="Open Sans"/>
          <w:b/>
        </w:rPr>
        <w:t>imy</w:t>
      </w:r>
      <w:r w:rsidRPr="008448B2">
        <w:rPr>
          <w:rFonts w:ascii="Open Sans" w:hAnsi="Open Sans" w:cs="Open Sans"/>
          <w:b/>
        </w:rPr>
        <w:t xml:space="preserve"> o dołączenie spisu treści lub konspektu oraz (jeśli publikacja jest gotowa) jednego rozdziału książki.</w:t>
      </w:r>
    </w:p>
    <w:p w14:paraId="59F4D843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</w:p>
    <w:p w14:paraId="211965B2" w14:textId="382E8050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/>
        </w:rPr>
      </w:pPr>
      <w:r w:rsidRPr="008448B2">
        <w:rPr>
          <w:rFonts w:ascii="Open Sans" w:hAnsi="Open Sans" w:cs="Open Sans"/>
          <w:b/>
        </w:rPr>
        <w:t>W przypadku nowego wydania pros</w:t>
      </w:r>
      <w:r w:rsidR="009D73BD">
        <w:rPr>
          <w:rFonts w:ascii="Open Sans" w:hAnsi="Open Sans" w:cs="Open Sans"/>
          <w:b/>
        </w:rPr>
        <w:t xml:space="preserve">imy </w:t>
      </w:r>
      <w:r w:rsidRPr="008448B2">
        <w:rPr>
          <w:rFonts w:ascii="Open Sans" w:hAnsi="Open Sans" w:cs="Open Sans"/>
          <w:b/>
        </w:rPr>
        <w:t>o przesłanie spisu treści z zaznaczeniem</w:t>
      </w:r>
      <w:r w:rsidR="009D73BD">
        <w:rPr>
          <w:rFonts w:ascii="Open Sans" w:hAnsi="Open Sans" w:cs="Open Sans"/>
          <w:b/>
        </w:rPr>
        <w:t>,</w:t>
      </w:r>
      <w:r w:rsidRPr="008448B2">
        <w:rPr>
          <w:rFonts w:ascii="Open Sans" w:hAnsi="Open Sans" w:cs="Open Sans"/>
          <w:b/>
        </w:rPr>
        <w:t xml:space="preserve"> które rozdziały zostaną uaktualnione/zmienione lub będą nowe.</w:t>
      </w:r>
    </w:p>
    <w:p w14:paraId="665F31F5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255B0FA3" w14:textId="77777777" w:rsidR="008448B2" w:rsidRDefault="008448B2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  <w:r w:rsidRPr="008448B2">
        <w:rPr>
          <w:rFonts w:ascii="Open Sans" w:hAnsi="Open Sans" w:cs="Open Sans"/>
          <w:iCs/>
        </w:rPr>
        <w:t>...............................................................................................................................................</w:t>
      </w:r>
    </w:p>
    <w:p w14:paraId="14ABC75F" w14:textId="77777777" w:rsidR="00607740" w:rsidRDefault="00607740" w:rsidP="008448B2">
      <w:pPr>
        <w:spacing w:after="0" w:line="240" w:lineRule="auto"/>
        <w:ind w:left="284"/>
        <w:rPr>
          <w:rFonts w:ascii="Open Sans" w:hAnsi="Open Sans" w:cs="Open Sans"/>
          <w:iCs/>
        </w:rPr>
      </w:pPr>
    </w:p>
    <w:p w14:paraId="7B92D2CF" w14:textId="447235FD" w:rsidR="00607740" w:rsidRPr="00607740" w:rsidRDefault="00607740" w:rsidP="008448B2">
      <w:pPr>
        <w:spacing w:after="0" w:line="240" w:lineRule="auto"/>
        <w:ind w:left="284"/>
        <w:rPr>
          <w:rFonts w:ascii="Open Sans" w:hAnsi="Open Sans" w:cs="Open Sans"/>
          <w:b/>
          <w:bCs/>
          <w:iCs/>
        </w:rPr>
      </w:pPr>
      <w:r w:rsidRPr="00607740">
        <w:rPr>
          <w:rFonts w:ascii="Open Sans" w:hAnsi="Open Sans" w:cs="Open Sans"/>
          <w:b/>
          <w:bCs/>
          <w:iCs/>
        </w:rPr>
        <w:lastRenderedPageBreak/>
        <w:t>Informujemy, że jeśli książka nie zostanie przyjęta do planu wydawniczego, materiały zostaną zniszczone.</w:t>
      </w:r>
    </w:p>
    <w:p w14:paraId="1075C241" w14:textId="77777777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</w:rPr>
      </w:pPr>
    </w:p>
    <w:p w14:paraId="10A9EA31" w14:textId="77777777" w:rsidR="002F6993" w:rsidRPr="008448B2" w:rsidRDefault="002F6993" w:rsidP="008448B2">
      <w:pPr>
        <w:spacing w:after="0" w:line="240" w:lineRule="auto"/>
        <w:rPr>
          <w:rFonts w:ascii="Open Sans" w:hAnsi="Open Sans" w:cs="Open Sans"/>
          <w:b/>
        </w:rPr>
      </w:pPr>
    </w:p>
    <w:p w14:paraId="618A2494" w14:textId="0D8A8BD3" w:rsidR="002F6993" w:rsidRPr="008448B2" w:rsidRDefault="002F6993" w:rsidP="008448B2">
      <w:pPr>
        <w:spacing w:after="0" w:line="240" w:lineRule="auto"/>
        <w:ind w:left="284"/>
        <w:rPr>
          <w:rFonts w:ascii="Open Sans" w:hAnsi="Open Sans" w:cs="Open Sans"/>
          <w:bCs/>
        </w:rPr>
      </w:pPr>
      <w:r w:rsidRPr="008448B2">
        <w:rPr>
          <w:rFonts w:ascii="Open Sans" w:hAnsi="Open Sans" w:cs="Open Sans"/>
        </w:rPr>
        <w:t xml:space="preserve">data ......................................... </w:t>
      </w:r>
      <w:r w:rsidRPr="008448B2">
        <w:rPr>
          <w:rFonts w:ascii="Open Sans" w:hAnsi="Open Sans" w:cs="Open Sans"/>
        </w:rPr>
        <w:tab/>
      </w:r>
      <w:r w:rsidRPr="008448B2">
        <w:rPr>
          <w:rFonts w:ascii="Open Sans" w:hAnsi="Open Sans" w:cs="Open Sans"/>
        </w:rPr>
        <w:tab/>
      </w:r>
    </w:p>
    <w:p w14:paraId="3407D36A" w14:textId="77777777" w:rsidR="006F0417" w:rsidRPr="008448B2" w:rsidRDefault="006F0417" w:rsidP="008448B2">
      <w:pPr>
        <w:rPr>
          <w:rFonts w:ascii="Open Sans" w:hAnsi="Open Sans" w:cs="Open Sans"/>
        </w:rPr>
      </w:pPr>
    </w:p>
    <w:sectPr w:rsidR="006F0417" w:rsidRPr="008448B2" w:rsidSect="00B7526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28" w:right="851" w:bottom="1985" w:left="851" w:header="709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E16C" w14:textId="77777777" w:rsidR="00D152F2" w:rsidRDefault="00D152F2" w:rsidP="002A1FFD">
      <w:r>
        <w:separator/>
      </w:r>
    </w:p>
  </w:endnote>
  <w:endnote w:type="continuationSeparator" w:id="0">
    <w:p w14:paraId="2FD3BDD2" w14:textId="77777777" w:rsidR="00D152F2" w:rsidRDefault="00D152F2" w:rsidP="002A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1229" w14:textId="77777777" w:rsidR="00500DDE" w:rsidRPr="00DE37AD" w:rsidRDefault="00500DDE" w:rsidP="00811B16">
    <w:pPr>
      <w:pStyle w:val="Stopka"/>
      <w:tabs>
        <w:tab w:val="clear" w:pos="4536"/>
        <w:tab w:val="center" w:pos="5103"/>
      </w:tabs>
      <w:rPr>
        <w:b/>
        <w:bCs/>
        <w:color w:val="2056AE"/>
      </w:rPr>
    </w:pPr>
    <w:r w:rsidRPr="00DE37AD">
      <w:rPr>
        <w:b/>
        <w:bCs/>
        <w:color w:val="2056AE"/>
      </w:rPr>
      <w:t>Wydawnictwo Naukowe PWN SA</w:t>
    </w:r>
  </w:p>
  <w:p w14:paraId="04E4A523" w14:textId="77777777" w:rsidR="00500DDE" w:rsidRPr="00811B16" w:rsidRDefault="00500DDE" w:rsidP="00811B16">
    <w:pPr>
      <w:pStyle w:val="Stopka"/>
      <w:tabs>
        <w:tab w:val="clear" w:pos="4536"/>
        <w:tab w:val="center" w:pos="5103"/>
      </w:tabs>
    </w:pPr>
    <w:r w:rsidRPr="00811B16">
      <w:t>ul. G. Daimlera 2</w:t>
    </w:r>
  </w:p>
  <w:p w14:paraId="529FD51A" w14:textId="77777777" w:rsidR="00500DDE" w:rsidRPr="005950BF" w:rsidRDefault="00500DDE" w:rsidP="00811B16">
    <w:pPr>
      <w:pStyle w:val="Stopka"/>
      <w:tabs>
        <w:tab w:val="clear" w:pos="4536"/>
        <w:tab w:val="center" w:pos="5103"/>
      </w:tabs>
    </w:pPr>
    <w:r w:rsidRPr="005950BF">
      <w:t>02-460 Warszawa</w:t>
    </w:r>
  </w:p>
  <w:p w14:paraId="58BF38C9" w14:textId="77777777" w:rsidR="00DF156A" w:rsidRDefault="00500DDE" w:rsidP="00811B16">
    <w:pPr>
      <w:pStyle w:val="Stopka"/>
      <w:tabs>
        <w:tab w:val="clear" w:pos="4536"/>
        <w:tab w:val="center" w:pos="5103"/>
      </w:tabs>
    </w:pPr>
    <w:r w:rsidRPr="005950BF">
      <w:t>pwn.pl</w:t>
    </w:r>
    <w:r>
      <w:tab/>
    </w:r>
    <w:r>
      <w:tab/>
    </w:r>
    <w:r w:rsidRPr="005950BF">
      <w:rPr>
        <w:rStyle w:val="Numerstrony"/>
      </w:rPr>
      <w:fldChar w:fldCharType="begin"/>
    </w:r>
    <w:r w:rsidRPr="005950BF">
      <w:rPr>
        <w:rStyle w:val="Numerstrony"/>
      </w:rPr>
      <w:instrText>PAGE   \* MERGEFORMAT</w:instrText>
    </w:r>
    <w:r w:rsidRPr="005950BF">
      <w:rPr>
        <w:rStyle w:val="Numerstrony"/>
      </w:rPr>
      <w:fldChar w:fldCharType="separate"/>
    </w:r>
    <w:r w:rsidRPr="005950BF">
      <w:rPr>
        <w:rStyle w:val="Numerstrony"/>
      </w:rPr>
      <w:t>1</w:t>
    </w:r>
    <w:r w:rsidRPr="005950BF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7393" w14:textId="77777777" w:rsidR="00D152F2" w:rsidRDefault="00D152F2" w:rsidP="002A1FFD">
      <w:r>
        <w:separator/>
      </w:r>
    </w:p>
  </w:footnote>
  <w:footnote w:type="continuationSeparator" w:id="0">
    <w:p w14:paraId="03B487BF" w14:textId="77777777" w:rsidR="00D152F2" w:rsidRDefault="00D152F2" w:rsidP="002A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6706" w14:textId="77777777" w:rsidR="005950BF" w:rsidRDefault="009D73BD">
    <w:pPr>
      <w:pStyle w:val="Nagwek"/>
    </w:pPr>
    <w:r>
      <w:rPr>
        <w:noProof/>
      </w:rPr>
      <w:pict w14:anchorId="5742C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0063" o:spid="_x0000_s1026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76024" w14:textId="77777777" w:rsidR="00DF156A" w:rsidRDefault="00DF156A" w:rsidP="00811B16">
    <w:pPr>
      <w:pStyle w:val="Nagwek"/>
      <w:tabs>
        <w:tab w:val="clear" w:pos="4536"/>
        <w:tab w:val="clear" w:pos="9072"/>
        <w:tab w:val="center" w:pos="5103"/>
        <w:tab w:val="right" w:pos="10204"/>
      </w:tabs>
    </w:pPr>
    <w:r>
      <w:rPr>
        <w:noProof/>
      </w:rPr>
      <w:drawing>
        <wp:anchor distT="0" distB="0" distL="114300" distR="114300" simplePos="0" relativeHeight="251660288" behindDoc="1" locked="1" layoutInCell="1" allowOverlap="1" wp14:anchorId="386D5BEC" wp14:editId="566C4C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50" name="tło p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tło pw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0D6F" w14:textId="77777777" w:rsidR="005950BF" w:rsidRDefault="009D73BD">
    <w:pPr>
      <w:pStyle w:val="Nagwek"/>
    </w:pPr>
    <w:r>
      <w:rPr>
        <w:noProof/>
      </w:rPr>
      <w:pict w14:anchorId="13B3DD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10062" o:spid="_x0000_s1025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g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821BB"/>
    <w:multiLevelType w:val="hybridMultilevel"/>
    <w:tmpl w:val="459AA2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56162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7364495">
    <w:abstractNumId w:val="1"/>
  </w:num>
  <w:num w:numId="2" w16cid:durableId="483200007">
    <w:abstractNumId w:val="0"/>
  </w:num>
  <w:num w:numId="3" w16cid:durableId="140734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1"/>
    <w:rsid w:val="00036BBE"/>
    <w:rsid w:val="00062D2D"/>
    <w:rsid w:val="00080255"/>
    <w:rsid w:val="000C57A6"/>
    <w:rsid w:val="0011166E"/>
    <w:rsid w:val="001B7D65"/>
    <w:rsid w:val="001D11B8"/>
    <w:rsid w:val="002A1FFD"/>
    <w:rsid w:val="002F6993"/>
    <w:rsid w:val="00476669"/>
    <w:rsid w:val="004A2089"/>
    <w:rsid w:val="00500DDE"/>
    <w:rsid w:val="00501A2C"/>
    <w:rsid w:val="00502A52"/>
    <w:rsid w:val="00506F4D"/>
    <w:rsid w:val="00555BA2"/>
    <w:rsid w:val="005950BF"/>
    <w:rsid w:val="00607740"/>
    <w:rsid w:val="006513A9"/>
    <w:rsid w:val="0068250B"/>
    <w:rsid w:val="006F0417"/>
    <w:rsid w:val="00770CC5"/>
    <w:rsid w:val="00795851"/>
    <w:rsid w:val="007D4B4A"/>
    <w:rsid w:val="007D74F9"/>
    <w:rsid w:val="00811B16"/>
    <w:rsid w:val="008370A0"/>
    <w:rsid w:val="008448B2"/>
    <w:rsid w:val="00892D61"/>
    <w:rsid w:val="009D237B"/>
    <w:rsid w:val="009D73BD"/>
    <w:rsid w:val="00A01BEC"/>
    <w:rsid w:val="00AE73DD"/>
    <w:rsid w:val="00AF08E7"/>
    <w:rsid w:val="00B75262"/>
    <w:rsid w:val="00BB39D9"/>
    <w:rsid w:val="00C80846"/>
    <w:rsid w:val="00CA6BA7"/>
    <w:rsid w:val="00CB0E6F"/>
    <w:rsid w:val="00CB5653"/>
    <w:rsid w:val="00CD1660"/>
    <w:rsid w:val="00D135F0"/>
    <w:rsid w:val="00D152F2"/>
    <w:rsid w:val="00D85D49"/>
    <w:rsid w:val="00D90A94"/>
    <w:rsid w:val="00DB09D3"/>
    <w:rsid w:val="00DE37AD"/>
    <w:rsid w:val="00DF156A"/>
    <w:rsid w:val="00E22D8A"/>
    <w:rsid w:val="00ED4E11"/>
    <w:rsid w:val="00F62568"/>
    <w:rsid w:val="00F64EAC"/>
    <w:rsid w:val="00FC61F0"/>
    <w:rsid w:val="00FC6DE7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1F3AE"/>
  <w14:defaultImageDpi w14:val="32767"/>
  <w15:chartTrackingRefBased/>
  <w15:docId w15:val="{ED598143-0110-46D1-B2D4-5F195360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93536" w:themeColor="text1"/>
        <w:lang w:val="en-GB" w:eastAsia="en-US" w:bidi="ar-SA"/>
      </w:rPr>
    </w:rPrDefault>
    <w:pPrDefault>
      <w:pPr>
        <w:spacing w:after="26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262"/>
    <w:rPr>
      <w:lang w:val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6993"/>
    <w:pPr>
      <w:keepNext/>
      <w:spacing w:after="0" w:line="240" w:lineRule="auto"/>
      <w:ind w:left="1410"/>
      <w:outlineLvl w:val="1"/>
    </w:pPr>
    <w:rPr>
      <w:rFonts w:ascii="Times New Roman" w:eastAsia="Times New Roman" w:hAnsi="Times New Roman" w:cs="Times New Roman"/>
      <w:b/>
      <w:color w:val="auto"/>
      <w:sz w:val="22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6993"/>
    <w:pPr>
      <w:keepNext/>
      <w:spacing w:after="0" w:line="240" w:lineRule="auto"/>
      <w:ind w:left="2832" w:firstLine="708"/>
      <w:outlineLvl w:val="5"/>
    </w:pPr>
    <w:rPr>
      <w:rFonts w:ascii="Times New Roman" w:eastAsia="Times New Roman" w:hAnsi="Times New Roman" w:cs="Times New Roman"/>
      <w:b/>
      <w:color w:val="auto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Faktoria-Tabeladomylna">
    <w:name w:val="Faktoria - Tabela domyślna"/>
    <w:basedOn w:val="Standardowy"/>
    <w:uiPriority w:val="99"/>
    <w:rsid w:val="00E22D8A"/>
    <w:pPr>
      <w:spacing w:after="0" w:line="240" w:lineRule="auto"/>
    </w:pPr>
    <w:tblPr/>
  </w:style>
  <w:style w:type="paragraph" w:styleId="Nagwek">
    <w:name w:val="header"/>
    <w:basedOn w:val="Normalny"/>
    <w:link w:val="NagwekZnak"/>
    <w:uiPriority w:val="99"/>
    <w:unhideWhenUsed/>
    <w:rsid w:val="00DF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56A"/>
  </w:style>
  <w:style w:type="paragraph" w:styleId="Stopka">
    <w:name w:val="footer"/>
    <w:basedOn w:val="Normalny"/>
    <w:link w:val="StopkaZnak"/>
    <w:uiPriority w:val="99"/>
    <w:unhideWhenUsed/>
    <w:rsid w:val="00500DDE"/>
    <w:pPr>
      <w:tabs>
        <w:tab w:val="center" w:pos="4536"/>
        <w:tab w:val="right" w:pos="10204"/>
      </w:tabs>
      <w:spacing w:after="0"/>
      <w:contextualSpacing/>
    </w:pPr>
    <w:rPr>
      <w:color w:val="656263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500DDE"/>
    <w:rPr>
      <w:color w:val="656263"/>
      <w:sz w:val="18"/>
      <w:lang w:val="pl-PL"/>
    </w:rPr>
  </w:style>
  <w:style w:type="paragraph" w:customStyle="1" w:styleId="Adresat">
    <w:name w:val="Adresat"/>
    <w:basedOn w:val="Normalny"/>
    <w:link w:val="AdresatZnak"/>
    <w:qFormat/>
    <w:rsid w:val="002A1FFD"/>
    <w:pPr>
      <w:jc w:val="right"/>
    </w:pPr>
  </w:style>
  <w:style w:type="paragraph" w:styleId="Podpis">
    <w:name w:val="Signature"/>
    <w:basedOn w:val="Normalny"/>
    <w:next w:val="Normalny"/>
    <w:link w:val="PodpisZnak"/>
    <w:uiPriority w:val="99"/>
    <w:unhideWhenUsed/>
    <w:rsid w:val="00DB09D3"/>
    <w:pPr>
      <w:spacing w:before="1300" w:after="0"/>
      <w:contextualSpacing/>
      <w:jc w:val="right"/>
    </w:pPr>
  </w:style>
  <w:style w:type="character" w:customStyle="1" w:styleId="AdresatZnak">
    <w:name w:val="Adresat Znak"/>
    <w:basedOn w:val="Domylnaczcionkaakapitu"/>
    <w:link w:val="Adresat"/>
    <w:rsid w:val="002A1FFD"/>
    <w:rPr>
      <w:lang w:val="pl-PL"/>
    </w:rPr>
  </w:style>
  <w:style w:type="character" w:styleId="Numerstrony">
    <w:name w:val="page number"/>
    <w:basedOn w:val="Domylnaczcionkaakapitu"/>
    <w:uiPriority w:val="99"/>
    <w:unhideWhenUsed/>
    <w:rsid w:val="005950BF"/>
    <w:rPr>
      <w:color w:val="231F20"/>
      <w:sz w:val="20"/>
    </w:rPr>
  </w:style>
  <w:style w:type="character" w:customStyle="1" w:styleId="PodpisZnak">
    <w:name w:val="Podpis Znak"/>
    <w:basedOn w:val="Domylnaczcionkaakapitu"/>
    <w:link w:val="Podpis"/>
    <w:uiPriority w:val="99"/>
    <w:rsid w:val="00DB09D3"/>
  </w:style>
  <w:style w:type="paragraph" w:customStyle="1" w:styleId="Imiinazwisko">
    <w:name w:val="Imię i nazwisko"/>
    <w:basedOn w:val="Podpis"/>
    <w:link w:val="ImiinazwiskoZnak"/>
    <w:qFormat/>
    <w:rsid w:val="00CB0E6F"/>
    <w:pPr>
      <w:spacing w:before="0"/>
    </w:pPr>
    <w:rPr>
      <w:b/>
      <w:bCs/>
    </w:rPr>
  </w:style>
  <w:style w:type="paragraph" w:customStyle="1" w:styleId="Stanowisko">
    <w:name w:val="Stanowisko"/>
    <w:basedOn w:val="Podpis"/>
    <w:next w:val="Normalny"/>
    <w:link w:val="StanowiskoZnak"/>
    <w:qFormat/>
    <w:rsid w:val="00CB0E6F"/>
    <w:pPr>
      <w:spacing w:before="0"/>
    </w:pPr>
    <w:rPr>
      <w:i/>
      <w:iCs/>
    </w:rPr>
  </w:style>
  <w:style w:type="character" w:customStyle="1" w:styleId="ImiinazwiskoZnak">
    <w:name w:val="Imię i nazwisko Znak"/>
    <w:basedOn w:val="PodpisZnak"/>
    <w:link w:val="Imiinazwisko"/>
    <w:rsid w:val="00CB0E6F"/>
    <w:rPr>
      <w:b/>
      <w:bCs/>
      <w:lang w:val="pl-PL"/>
    </w:rPr>
  </w:style>
  <w:style w:type="character" w:customStyle="1" w:styleId="StanowiskoZnak">
    <w:name w:val="Stanowisko Znak"/>
    <w:basedOn w:val="PodpisZnak"/>
    <w:link w:val="Stanowisko"/>
    <w:rsid w:val="00CB0E6F"/>
    <w:rPr>
      <w:i/>
      <w:iCs/>
      <w:lang w:val="pl-PL"/>
    </w:rPr>
  </w:style>
  <w:style w:type="character" w:customStyle="1" w:styleId="Nagwek2Znak">
    <w:name w:val="Nagłówek 2 Znak"/>
    <w:basedOn w:val="Domylnaczcionkaakapitu"/>
    <w:link w:val="Nagwek2"/>
    <w:semiHidden/>
    <w:rsid w:val="002F6993"/>
    <w:rPr>
      <w:rFonts w:ascii="Times New Roman" w:eastAsia="Times New Roman" w:hAnsi="Times New Roman" w:cs="Times New Roman"/>
      <w:b/>
      <w:color w:val="auto"/>
      <w:sz w:val="22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F6993"/>
    <w:rPr>
      <w:rFonts w:ascii="Times New Roman" w:eastAsia="Times New Roman" w:hAnsi="Times New Roman" w:cs="Times New Roman"/>
      <w:b/>
      <w:color w:val="auto"/>
      <w:sz w:val="28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993"/>
    <w:pPr>
      <w:spacing w:after="160" w:line="256" w:lineRule="auto"/>
    </w:pPr>
    <w:rPr>
      <w:rFonts w:ascii="Open Sans Light" w:eastAsia="Times New Roman" w:hAnsi="Open Sans Light" w:cs="Times New Roman"/>
      <w:color w:val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993"/>
    <w:rPr>
      <w:rFonts w:ascii="Open Sans Light" w:eastAsia="Times New Roman" w:hAnsi="Open Sans Light" w:cs="Times New Roman"/>
      <w:color w:val="auto"/>
      <w:lang w:val="pl-PL"/>
    </w:rPr>
  </w:style>
  <w:style w:type="paragraph" w:styleId="Tekstpodstawowy3">
    <w:name w:val="Body Text 3"/>
    <w:basedOn w:val="Normalny"/>
    <w:link w:val="Tekstpodstawowy3Znak"/>
    <w:semiHidden/>
    <w:unhideWhenUsed/>
    <w:rsid w:val="002F699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F6993"/>
    <w:rPr>
      <w:rFonts w:ascii="Times New Roman" w:eastAsia="Times New Roman" w:hAnsi="Times New Roman" w:cs="Times New Roman"/>
      <w:color w:val="auto"/>
      <w:sz w:val="24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2F699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F6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.duleba\Documents\2023\Rebranding%202023\AAA%20REBRANDING_MATERIA&#321;Y_BAZOWE\PAPIER%20FIRMOWY\PWN_papier-firmowy%20-%20pusty.dotx" TargetMode="External"/></Relationships>
</file>

<file path=word/theme/theme1.xml><?xml version="1.0" encoding="utf-8"?>
<a:theme xmlns:a="http://schemas.openxmlformats.org/drawingml/2006/main" name="Motyw pakietu Office">
  <a:themeElements>
    <a:clrScheme name="PWN_papier-firmowy_0323">
      <a:dk1>
        <a:srgbClr val="393536"/>
      </a:dk1>
      <a:lt1>
        <a:sysClr val="window" lastClr="FFFFFF"/>
      </a:lt1>
      <a:dk2>
        <a:srgbClr val="393536"/>
      </a:dk2>
      <a:lt2>
        <a:srgbClr val="EDF5FF"/>
      </a:lt2>
      <a:accent1>
        <a:srgbClr val="26509B"/>
      </a:accent1>
      <a:accent2>
        <a:srgbClr val="656263"/>
      </a:accent2>
      <a:accent3>
        <a:srgbClr val="8F9EF2"/>
      </a:accent3>
      <a:accent4>
        <a:srgbClr val="C8006C"/>
      </a:accent4>
      <a:accent5>
        <a:srgbClr val="8784C7"/>
      </a:accent5>
      <a:accent6>
        <a:srgbClr val="DBECF9"/>
      </a:accent6>
      <a:hlink>
        <a:srgbClr val="262626"/>
      </a:hlink>
      <a:folHlink>
        <a:srgbClr val="4C4C4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Niebieski">
      <a:srgbClr val="2056AE"/>
    </a:custClr>
    <a:custClr name="Jasny niebieski">
      <a:srgbClr val="DBECF9"/>
    </a:custClr>
    <a:custClr name="Jasny szary">
      <a:srgbClr val="656263"/>
    </a:custClr>
    <a:custClr name="Ciemny szary">
      <a:srgbClr val="231F2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PWN_papier-firmowy - pusty</Template>
  <TotalTime>334</TotalTime>
  <Pages>4</Pages>
  <Words>1537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Duleba</dc:creator>
  <cp:keywords/>
  <dc:description/>
  <cp:lastModifiedBy>Sylwia Ciuła</cp:lastModifiedBy>
  <cp:revision>8</cp:revision>
  <cp:lastPrinted>2023-03-03T10:11:00Z</cp:lastPrinted>
  <dcterms:created xsi:type="dcterms:W3CDTF">2023-06-05T20:52:00Z</dcterms:created>
  <dcterms:modified xsi:type="dcterms:W3CDTF">2023-09-14T06:12:00Z</dcterms:modified>
</cp:coreProperties>
</file>